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01A8" w14:textId="77777777" w:rsidR="343E4058" w:rsidRPr="009742DC" w:rsidRDefault="5F853FD7" w:rsidP="009742DC">
      <w:pPr>
        <w:pStyle w:val="Sansinterligne"/>
        <w:jc w:val="center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  <w:noProof/>
        </w:rPr>
        <w:drawing>
          <wp:anchor distT="0" distB="0" distL="114300" distR="114300" simplePos="0" relativeHeight="251658240" behindDoc="0" locked="0" layoutInCell="1" allowOverlap="1" wp14:anchorId="1EFC3677" wp14:editId="763F65F4">
            <wp:simplePos x="0" y="0"/>
            <wp:positionH relativeFrom="margin">
              <wp:posOffset>2318410</wp:posOffset>
            </wp:positionH>
            <wp:positionV relativeFrom="paragraph">
              <wp:posOffset>-766200</wp:posOffset>
            </wp:positionV>
            <wp:extent cx="1095375" cy="868568"/>
            <wp:effectExtent l="0" t="0" r="0" b="8255"/>
            <wp:wrapNone/>
            <wp:docPr id="2114102356" name="Image 211410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6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17029" w14:textId="77777777" w:rsidR="00037A4E" w:rsidRPr="009742DC" w:rsidRDefault="5F853FD7" w:rsidP="009742DC">
      <w:pPr>
        <w:pStyle w:val="Sansinterligne"/>
        <w:jc w:val="center"/>
        <w:rPr>
          <w:rFonts w:ascii="Trade Gothic Next Cond" w:hAnsi="Trade Gothic Next Cond" w:cstheme="minorHAnsi"/>
          <w:b/>
          <w:bCs/>
          <w:sz w:val="28"/>
          <w:szCs w:val="28"/>
        </w:rPr>
      </w:pPr>
      <w:r w:rsidRPr="009742DC">
        <w:rPr>
          <w:rFonts w:ascii="Trade Gothic Next Cond" w:hAnsi="Trade Gothic Next Cond" w:cstheme="minorHAnsi"/>
          <w:b/>
          <w:bCs/>
          <w:sz w:val="28"/>
          <w:szCs w:val="28"/>
        </w:rPr>
        <w:t>Engagement au respect des événements</w:t>
      </w:r>
    </w:p>
    <w:p w14:paraId="7B889E79" w14:textId="77777777" w:rsidR="5F853FD7" w:rsidRPr="009742DC" w:rsidRDefault="5F853FD7" w:rsidP="009742DC">
      <w:pPr>
        <w:pStyle w:val="Sansinterligne"/>
        <w:jc w:val="center"/>
        <w:rPr>
          <w:rFonts w:ascii="Trade Gothic Next Cond" w:hAnsi="Trade Gothic Next Cond" w:cstheme="minorHAnsi"/>
          <w:b/>
          <w:bCs/>
          <w:sz w:val="28"/>
          <w:szCs w:val="28"/>
        </w:rPr>
      </w:pPr>
      <w:r w:rsidRPr="009742DC">
        <w:rPr>
          <w:rFonts w:ascii="Trade Gothic Next Cond" w:hAnsi="Trade Gothic Next Cond" w:cstheme="minorHAnsi"/>
          <w:b/>
          <w:bCs/>
          <w:sz w:val="28"/>
          <w:szCs w:val="28"/>
        </w:rPr>
        <w:t xml:space="preserve"> de l’association Orchestre à l’</w:t>
      </w:r>
      <w:r w:rsidR="00DF38AA" w:rsidRPr="009742DC">
        <w:rPr>
          <w:rFonts w:ascii="Trade Gothic Next Cond" w:hAnsi="Trade Gothic Next Cond" w:cstheme="minorHAnsi"/>
          <w:b/>
          <w:bCs/>
          <w:sz w:val="28"/>
          <w:szCs w:val="28"/>
        </w:rPr>
        <w:t>É</w:t>
      </w:r>
      <w:r w:rsidRPr="009742DC">
        <w:rPr>
          <w:rFonts w:ascii="Trade Gothic Next Cond" w:hAnsi="Trade Gothic Next Cond" w:cstheme="minorHAnsi"/>
          <w:b/>
          <w:bCs/>
          <w:sz w:val="28"/>
          <w:szCs w:val="28"/>
        </w:rPr>
        <w:t>cole</w:t>
      </w:r>
    </w:p>
    <w:p w14:paraId="43347008" w14:textId="77777777" w:rsidR="004432BF" w:rsidRPr="009742DC" w:rsidRDefault="004432BF" w:rsidP="009742DC">
      <w:pPr>
        <w:pStyle w:val="Sansinterligne"/>
        <w:ind w:firstLine="708"/>
        <w:rPr>
          <w:rFonts w:ascii="Trade Gothic Next Cond" w:hAnsi="Trade Gothic Next Cond" w:cstheme="minorHAnsi"/>
          <w:sz w:val="24"/>
          <w:szCs w:val="24"/>
          <w:u w:val="single"/>
        </w:rPr>
      </w:pPr>
    </w:p>
    <w:p w14:paraId="4DBAC849" w14:textId="77777777" w:rsidR="004432BF" w:rsidRPr="009742DC" w:rsidRDefault="004432BF" w:rsidP="009742DC">
      <w:pPr>
        <w:pStyle w:val="Sansinterligne"/>
        <w:rPr>
          <w:rFonts w:ascii="Trade Gothic Next Cond" w:hAnsi="Trade Gothic Next Cond" w:cstheme="minorHAnsi"/>
          <w:b/>
          <w:bCs/>
        </w:rPr>
      </w:pPr>
      <w:r w:rsidRPr="009742DC">
        <w:rPr>
          <w:rFonts w:ascii="Trade Gothic Next Cond" w:hAnsi="Trade Gothic Next Cond" w:cstheme="minorHAnsi"/>
          <w:b/>
          <w:bCs/>
        </w:rPr>
        <w:t>Préambule</w:t>
      </w:r>
    </w:p>
    <w:p w14:paraId="11A26925" w14:textId="791775A3" w:rsidR="00C96637" w:rsidRPr="00AA7605" w:rsidRDefault="004432BF" w:rsidP="009742DC">
      <w:pPr>
        <w:pStyle w:val="Sansinterligne"/>
        <w:jc w:val="both"/>
        <w:rPr>
          <w:rFonts w:ascii="Trade Gothic Next Cond" w:hAnsi="Trade Gothic Next Cond" w:cstheme="minorHAnsi"/>
          <w:highlight w:val="yellow"/>
        </w:rPr>
      </w:pPr>
      <w:r w:rsidRPr="009742DC">
        <w:rPr>
          <w:rFonts w:ascii="Trade Gothic Next Cond" w:hAnsi="Trade Gothic Next Cond" w:cstheme="minorHAnsi"/>
        </w:rPr>
        <w:t xml:space="preserve">Cette présente lettre d’engagement </w:t>
      </w:r>
      <w:r w:rsidRPr="00AA7605">
        <w:rPr>
          <w:rFonts w:ascii="Trade Gothic Next Cond" w:hAnsi="Trade Gothic Next Cond" w:cstheme="minorHAnsi"/>
        </w:rPr>
        <w:t>s’applique pour l’événement</w:t>
      </w:r>
      <w:r w:rsidRPr="00AA7605">
        <w:rPr>
          <w:rFonts w:ascii="Trade Gothic Next Cond" w:hAnsi="Trade Gothic Next Cond" w:cstheme="minorHAnsi"/>
          <w:b/>
          <w:bCs/>
        </w:rPr>
        <w:t xml:space="preserve"> « </w:t>
      </w:r>
      <w:r w:rsidR="00AA7605" w:rsidRPr="00AA7605">
        <w:rPr>
          <w:rFonts w:ascii="Trade Gothic Next Cond" w:hAnsi="Trade Gothic Next Cond" w:cstheme="minorHAnsi"/>
          <w:b/>
          <w:bCs/>
        </w:rPr>
        <w:t xml:space="preserve">Jouez avec l'Orchestre Lamoureux le </w:t>
      </w:r>
      <w:r w:rsidR="00B726DD">
        <w:rPr>
          <w:rFonts w:ascii="Trade Gothic Next Cond" w:hAnsi="Trade Gothic Next Cond" w:cstheme="minorHAnsi"/>
          <w:b/>
          <w:bCs/>
        </w:rPr>
        <w:t>dimanche</w:t>
      </w:r>
      <w:r w:rsidR="00AA7605" w:rsidRPr="00AA7605">
        <w:rPr>
          <w:rFonts w:ascii="Trade Gothic Next Cond" w:hAnsi="Trade Gothic Next Cond" w:cstheme="minorHAnsi"/>
          <w:b/>
          <w:bCs/>
        </w:rPr>
        <w:t xml:space="preserve"> 3</w:t>
      </w:r>
      <w:r w:rsidR="00B726DD">
        <w:rPr>
          <w:rFonts w:ascii="Trade Gothic Next Cond" w:hAnsi="Trade Gothic Next Cond" w:cstheme="minorHAnsi"/>
          <w:b/>
          <w:bCs/>
        </w:rPr>
        <w:t>1</w:t>
      </w:r>
      <w:r w:rsidR="00AA7605" w:rsidRPr="00AA7605">
        <w:rPr>
          <w:rFonts w:ascii="Trade Gothic Next Cond" w:hAnsi="Trade Gothic Next Cond" w:cstheme="minorHAnsi"/>
          <w:b/>
          <w:bCs/>
        </w:rPr>
        <w:t xml:space="preserve"> janvier 2027 à la Seine Musicale (92) </w:t>
      </w:r>
      <w:r w:rsidRPr="00AA7605">
        <w:rPr>
          <w:rFonts w:ascii="Trade Gothic Next Cond" w:hAnsi="Trade Gothic Next Cond" w:cstheme="minorHAnsi"/>
          <w:b/>
          <w:bCs/>
        </w:rPr>
        <w:t>»</w:t>
      </w:r>
      <w:r w:rsidRPr="00AA7605">
        <w:rPr>
          <w:rFonts w:ascii="Trade Gothic Next Cond" w:hAnsi="Trade Gothic Next Cond" w:cstheme="minorHAnsi"/>
        </w:rPr>
        <w:t xml:space="preserve"> qui se déroulera en partenariat</w:t>
      </w:r>
      <w:r w:rsidRPr="009742DC">
        <w:rPr>
          <w:rFonts w:ascii="Trade Gothic Next Cond" w:hAnsi="Trade Gothic Next Cond" w:cstheme="minorHAnsi"/>
        </w:rPr>
        <w:t xml:space="preserve"> avec l’association Orchestre à l’</w:t>
      </w:r>
      <w:r w:rsidR="008808ED" w:rsidRPr="009742DC">
        <w:rPr>
          <w:rFonts w:ascii="Trade Gothic Next Cond" w:hAnsi="Trade Gothic Next Cond" w:cstheme="minorHAnsi"/>
        </w:rPr>
        <w:t>É</w:t>
      </w:r>
      <w:r w:rsidRPr="009742DC">
        <w:rPr>
          <w:rFonts w:ascii="Trade Gothic Next Cond" w:hAnsi="Trade Gothic Next Cond" w:cstheme="minorHAnsi"/>
        </w:rPr>
        <w:t xml:space="preserve">cole. </w:t>
      </w:r>
    </w:p>
    <w:p w14:paraId="1EA87501" w14:textId="77777777" w:rsidR="00211397" w:rsidRPr="009742DC" w:rsidRDefault="00211397" w:rsidP="009742DC">
      <w:pPr>
        <w:pStyle w:val="Sansinterligne"/>
        <w:jc w:val="both"/>
        <w:rPr>
          <w:rFonts w:ascii="Trade Gothic Next Cond" w:hAnsi="Trade Gothic Next Cond" w:cstheme="minorHAnsi"/>
          <w:sz w:val="12"/>
          <w:szCs w:val="12"/>
        </w:rPr>
      </w:pPr>
    </w:p>
    <w:p w14:paraId="3F9D628F" w14:textId="77777777" w:rsidR="343E4058" w:rsidRPr="009742DC" w:rsidRDefault="21E01121" w:rsidP="009742DC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9742DC">
        <w:rPr>
          <w:rFonts w:ascii="Trade Gothic Next Cond" w:hAnsi="Trade Gothic Next Cond" w:cstheme="minorHAnsi"/>
          <w:b/>
          <w:bCs/>
        </w:rPr>
        <w:t xml:space="preserve">En amont du projet </w:t>
      </w:r>
    </w:p>
    <w:p w14:paraId="13DACE76" w14:textId="77777777" w:rsidR="0DB1412B" w:rsidRDefault="00385890" w:rsidP="009742DC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Consulter et avoir l’assentiment de l’ensemble des protagonistes de l’orchestre à l’école (professe</w:t>
      </w:r>
      <w:r w:rsidR="00E8281B" w:rsidRPr="009742DC">
        <w:rPr>
          <w:rFonts w:ascii="Trade Gothic Next Cond" w:hAnsi="Trade Gothic Next Cond" w:cstheme="minorHAnsi"/>
        </w:rPr>
        <w:t>ur</w:t>
      </w:r>
      <w:r w:rsidR="00D7327D">
        <w:rPr>
          <w:rFonts w:ascii="Trade Gothic Next Cond" w:hAnsi="Trade Gothic Next Cond" w:cstheme="minorHAnsi"/>
        </w:rPr>
        <w:t xml:space="preserve">·es </w:t>
      </w:r>
      <w:r w:rsidRPr="009742DC">
        <w:rPr>
          <w:rFonts w:ascii="Trade Gothic Next Cond" w:hAnsi="Trade Gothic Next Cond" w:cstheme="minorHAnsi"/>
        </w:rPr>
        <w:t>et direction de l’établissement scolaire et de l’enseignement de la musique, élu</w:t>
      </w:r>
      <w:r w:rsidR="00A407E4">
        <w:rPr>
          <w:rFonts w:ascii="Trade Gothic Next Cond" w:hAnsi="Trade Gothic Next Cond" w:cstheme="minorHAnsi"/>
        </w:rPr>
        <w:t>·es</w:t>
      </w:r>
      <w:r w:rsidR="00916803" w:rsidRPr="009742DC">
        <w:rPr>
          <w:rFonts w:ascii="Trade Gothic Next Cond" w:hAnsi="Trade Gothic Next Cond" w:cstheme="minorHAnsi"/>
        </w:rPr>
        <w:t xml:space="preserve"> etc.)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24733E5E" w14:textId="3F9D0E36" w:rsidR="00AA7605" w:rsidRPr="009742DC" w:rsidRDefault="00AA7605" w:rsidP="009742DC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>
        <w:rPr>
          <w:rFonts w:ascii="Trade Gothic Next Cond" w:hAnsi="Trade Gothic Next Cond" w:cstheme="minorHAnsi"/>
        </w:rPr>
        <w:t xml:space="preserve">Inscrire l’événement sur l’application </w:t>
      </w:r>
      <w:hyperlink r:id="rId11" w:history="1">
        <w:r w:rsidRPr="00AA7605">
          <w:rPr>
            <w:rStyle w:val="Lienhypertexte"/>
            <w:rFonts w:ascii="Trade Gothic Next Cond" w:hAnsi="Trade Gothic Next Cond" w:cstheme="minorHAnsi"/>
          </w:rPr>
          <w:t>Adage</w:t>
        </w:r>
      </w:hyperlink>
    </w:p>
    <w:p w14:paraId="4C2F356C" w14:textId="77777777" w:rsidR="0DB1412B" w:rsidRPr="009742DC" w:rsidRDefault="547C0912" w:rsidP="009742DC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 xml:space="preserve">S’assurer que l’orchestre est bien </w:t>
      </w:r>
      <w:hyperlink r:id="rId12">
        <w:r w:rsidRPr="009742DC">
          <w:rPr>
            <w:rStyle w:val="Lienhypertexte"/>
            <w:rFonts w:ascii="Trade Gothic Next Cond" w:hAnsi="Trade Gothic Next Cond" w:cstheme="minorHAnsi"/>
          </w:rPr>
          <w:t>adhérent à l’association Orchestre à l’</w:t>
        </w:r>
        <w:r w:rsidR="00DF38AA" w:rsidRPr="009742DC">
          <w:rPr>
            <w:rStyle w:val="Lienhypertexte"/>
            <w:rFonts w:ascii="Trade Gothic Next Cond" w:hAnsi="Trade Gothic Next Cond" w:cstheme="minorHAnsi"/>
          </w:rPr>
          <w:t>É</w:t>
        </w:r>
        <w:r w:rsidRPr="009742DC">
          <w:rPr>
            <w:rStyle w:val="Lienhypertexte"/>
            <w:rFonts w:ascii="Trade Gothic Next Cond" w:hAnsi="Trade Gothic Next Cond" w:cstheme="minorHAnsi"/>
          </w:rPr>
          <w:t>cole</w:t>
        </w:r>
      </w:hyperlink>
      <w:r w:rsidR="005F7845" w:rsidRPr="009742DC">
        <w:rPr>
          <w:rFonts w:ascii="Trade Gothic Next Cond" w:hAnsi="Trade Gothic Next Cond" w:cstheme="minorHAnsi"/>
        </w:rPr>
        <w:t>.</w:t>
      </w:r>
    </w:p>
    <w:p w14:paraId="4A213EAF" w14:textId="77777777" w:rsidR="343E4058" w:rsidRPr="009742DC" w:rsidRDefault="343E4058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786EA03B" w14:textId="77777777" w:rsidR="343E4058" w:rsidRPr="009742DC" w:rsidRDefault="51B57D41" w:rsidP="009742DC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9742DC">
        <w:rPr>
          <w:rFonts w:ascii="Trade Gothic Next Cond" w:hAnsi="Trade Gothic Next Cond" w:cstheme="minorHAnsi"/>
          <w:b/>
          <w:bCs/>
        </w:rPr>
        <w:t>Pendant le projet</w:t>
      </w:r>
    </w:p>
    <w:p w14:paraId="4705DD69" w14:textId="77777777" w:rsidR="343E4058" w:rsidRPr="009742DC" w:rsidRDefault="3CA409E8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 xml:space="preserve">Assurer le suivi </w:t>
      </w:r>
      <w:r w:rsidR="30DF4164" w:rsidRPr="009742DC">
        <w:rPr>
          <w:rFonts w:ascii="Trade Gothic Next Cond" w:hAnsi="Trade Gothic Next Cond" w:cstheme="minorHAnsi"/>
        </w:rPr>
        <w:t>pédagogique tout au long du projet</w:t>
      </w:r>
      <w:r w:rsidR="00F00916" w:rsidRPr="009742DC">
        <w:rPr>
          <w:rFonts w:ascii="Trade Gothic Next Cond" w:hAnsi="Trade Gothic Next Cond" w:cstheme="minorHAnsi"/>
        </w:rPr>
        <w:t> </w:t>
      </w:r>
      <w:r w:rsidR="009A2061" w:rsidRPr="009742DC">
        <w:rPr>
          <w:rFonts w:ascii="Trade Gothic Next Cond" w:hAnsi="Trade Gothic Next Cond" w:cstheme="minorHAnsi"/>
        </w:rPr>
        <w:t>et p</w:t>
      </w:r>
      <w:r w:rsidR="30DF4164" w:rsidRPr="009742DC">
        <w:rPr>
          <w:rFonts w:ascii="Trade Gothic Next Cond" w:hAnsi="Trade Gothic Next Cond" w:cstheme="minorHAnsi"/>
        </w:rPr>
        <w:t>réparer les enfants aux conditions de la restitution</w:t>
      </w:r>
      <w:r w:rsidR="00121346" w:rsidRPr="009742DC">
        <w:rPr>
          <w:rFonts w:ascii="Trade Gothic Next Cond" w:hAnsi="Trade Gothic Next Cond" w:cstheme="minorHAnsi"/>
        </w:rPr>
        <w:t xml:space="preserve"> ainsi qu’aux</w:t>
      </w:r>
      <w:r w:rsidR="30DF4164" w:rsidRPr="009742DC">
        <w:rPr>
          <w:rFonts w:ascii="Trade Gothic Next Cond" w:hAnsi="Trade Gothic Next Cond" w:cstheme="minorHAnsi"/>
        </w:rPr>
        <w:t xml:space="preserve"> interactions avec l’artiste le cas échéant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470BE73A" w14:textId="77777777" w:rsidR="0DB1412B" w:rsidRPr="009742DC" w:rsidRDefault="20F537F4" w:rsidP="009742DC">
      <w:pPr>
        <w:pStyle w:val="Sansinterligne"/>
        <w:numPr>
          <w:ilvl w:val="0"/>
          <w:numId w:val="7"/>
        </w:numPr>
        <w:jc w:val="both"/>
        <w:rPr>
          <w:rFonts w:ascii="Trade Gothic Next Cond" w:eastAsia="Calibri" w:hAnsi="Trade Gothic Next Cond" w:cstheme="minorHAnsi"/>
          <w:color w:val="000000" w:themeColor="text1"/>
        </w:rPr>
      </w:pPr>
      <w:r w:rsidRPr="009742DC">
        <w:rPr>
          <w:rFonts w:ascii="Trade Gothic Next Cond" w:eastAsia="Calibri" w:hAnsi="Trade Gothic Next Cond" w:cstheme="minorHAnsi"/>
          <w:color w:val="000000" w:themeColor="text1"/>
        </w:rPr>
        <w:t xml:space="preserve">Respecter les délais définis avec </w:t>
      </w:r>
      <w:r w:rsidR="00974796">
        <w:rPr>
          <w:rFonts w:ascii="Trade Gothic Next Cond" w:eastAsia="Calibri" w:hAnsi="Trade Gothic Next Cond" w:cstheme="minorHAnsi"/>
          <w:color w:val="000000" w:themeColor="text1"/>
        </w:rPr>
        <w:t>les membres</w:t>
      </w:r>
      <w:r w:rsidR="00974796">
        <w:rPr>
          <w:rFonts w:ascii="Nirmala UI" w:eastAsia="Calibri" w:hAnsi="Nirmala UI" w:cs="Nirmala UI"/>
          <w:color w:val="000000" w:themeColor="text1"/>
        </w:rPr>
        <w:t xml:space="preserve"> </w:t>
      </w:r>
      <w:r w:rsidRPr="009742DC">
        <w:rPr>
          <w:rFonts w:ascii="Trade Gothic Next Cond" w:eastAsia="Calibri" w:hAnsi="Trade Gothic Next Cond" w:cstheme="minorHAnsi"/>
          <w:color w:val="000000" w:themeColor="text1"/>
        </w:rPr>
        <w:t>de l’association pour fournir les informations demandées (</w:t>
      </w:r>
      <w:r w:rsidR="00C33DD8" w:rsidRPr="009742DC">
        <w:rPr>
          <w:rFonts w:ascii="Trade Gothic Next Cond" w:eastAsia="Calibri" w:hAnsi="Trade Gothic Next Cond" w:cstheme="minorHAnsi"/>
          <w:color w:val="000000" w:themeColor="text1"/>
        </w:rPr>
        <w:t xml:space="preserve">listing des participants, </w:t>
      </w:r>
      <w:r w:rsidRPr="009742DC">
        <w:rPr>
          <w:rFonts w:ascii="Trade Gothic Next Cond" w:eastAsia="Calibri" w:hAnsi="Trade Gothic Next Cond" w:cstheme="minorHAnsi"/>
          <w:color w:val="000000" w:themeColor="text1"/>
        </w:rPr>
        <w:t>autorisation de droit à l’image, cahier des charges de l’arrangement, besoins en tee-shirts...) ;</w:t>
      </w:r>
    </w:p>
    <w:p w14:paraId="2EB26CFF" w14:textId="77777777" w:rsidR="343E4058" w:rsidRPr="009742DC" w:rsidRDefault="12D640E8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 xml:space="preserve">Prévenir l’association des avancées du projet et des </w:t>
      </w:r>
      <w:r w:rsidR="00834FF8" w:rsidRPr="009742DC">
        <w:rPr>
          <w:rFonts w:ascii="Trade Gothic Next Cond" w:hAnsi="Trade Gothic Next Cond" w:cstheme="minorHAnsi"/>
        </w:rPr>
        <w:t>problèmes rencontrés le cas échéant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0E0C2CB6" w14:textId="77777777" w:rsidR="00C33DD8" w:rsidRPr="009742DC" w:rsidRDefault="1C8916FD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 xml:space="preserve">Organiser ensemble la venue de </w:t>
      </w:r>
      <w:r w:rsidR="2DA4D9A5" w:rsidRPr="009742DC">
        <w:rPr>
          <w:rFonts w:ascii="Trade Gothic Next Cond" w:hAnsi="Trade Gothic Next Cond" w:cstheme="minorHAnsi"/>
        </w:rPr>
        <w:t>l’artiste et le</w:t>
      </w:r>
      <w:r w:rsidR="00974796">
        <w:rPr>
          <w:rFonts w:ascii="Trade Gothic Next Cond" w:hAnsi="Trade Gothic Next Cond" w:cstheme="minorHAnsi"/>
        </w:rPr>
        <w:t>·a</w:t>
      </w:r>
      <w:r w:rsidR="2DA4D9A5" w:rsidRPr="009742DC">
        <w:rPr>
          <w:rFonts w:ascii="Trade Gothic Next Cond" w:hAnsi="Trade Gothic Next Cond" w:cstheme="minorHAnsi"/>
        </w:rPr>
        <w:t xml:space="preserve"> membre de l’association</w:t>
      </w:r>
      <w:r w:rsidR="4A03D12C" w:rsidRPr="009742DC">
        <w:rPr>
          <w:rFonts w:ascii="Trade Gothic Next Cond" w:hAnsi="Trade Gothic Next Cond" w:cstheme="minorHAnsi"/>
        </w:rPr>
        <w:t xml:space="preserve">, et l’accueillir </w:t>
      </w:r>
      <w:r w:rsidR="2DA4D9A5" w:rsidRPr="009742DC">
        <w:rPr>
          <w:rFonts w:ascii="Trade Gothic Next Cond" w:hAnsi="Trade Gothic Next Cond" w:cstheme="minorHAnsi"/>
        </w:rPr>
        <w:t>dans de bonnes conditions</w:t>
      </w:r>
      <w:r w:rsidR="00834FF8" w:rsidRPr="009742DC">
        <w:rPr>
          <w:rFonts w:ascii="Trade Gothic Next Cond" w:hAnsi="Trade Gothic Next Cond" w:cstheme="minorHAnsi"/>
        </w:rPr>
        <w:t xml:space="preserve"> le cas échéant</w:t>
      </w:r>
      <w:r w:rsidR="00121346" w:rsidRPr="009742DC">
        <w:rPr>
          <w:rFonts w:ascii="Trade Gothic Next Cond" w:hAnsi="Trade Gothic Next Cond" w:cstheme="minorHAnsi"/>
        </w:rPr>
        <w:t> ;</w:t>
      </w:r>
    </w:p>
    <w:p w14:paraId="041BECD5" w14:textId="77777777" w:rsidR="00121346" w:rsidRPr="009742DC" w:rsidRDefault="00121346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Renseigner votre projet en lien avec l’association Orchestre à l’</w:t>
      </w:r>
      <w:r w:rsidR="00DF38AA" w:rsidRPr="009742DC">
        <w:rPr>
          <w:rFonts w:ascii="Trade Gothic Next Cond" w:hAnsi="Trade Gothic Next Cond" w:cstheme="minorHAnsi"/>
        </w:rPr>
        <w:t>É</w:t>
      </w:r>
      <w:r w:rsidRPr="009742DC">
        <w:rPr>
          <w:rFonts w:ascii="Trade Gothic Next Cond" w:hAnsi="Trade Gothic Next Cond" w:cstheme="minorHAnsi"/>
        </w:rPr>
        <w:t>cole sur la plateforme A</w:t>
      </w:r>
      <w:r w:rsidR="0047AA8D" w:rsidRPr="009742DC">
        <w:rPr>
          <w:rFonts w:ascii="Trade Gothic Next Cond" w:hAnsi="Trade Gothic Next Cond" w:cstheme="minorHAnsi"/>
        </w:rPr>
        <w:t xml:space="preserve">DAGE </w:t>
      </w:r>
      <w:r w:rsidRPr="009742DC">
        <w:rPr>
          <w:rFonts w:ascii="Trade Gothic Next Cond" w:hAnsi="Trade Gothic Next Cond" w:cstheme="minorHAnsi"/>
        </w:rPr>
        <w:t>de l’</w:t>
      </w:r>
      <w:r w:rsidR="00DF38AA" w:rsidRPr="009742DC">
        <w:rPr>
          <w:rFonts w:ascii="Trade Gothic Next Cond" w:hAnsi="Trade Gothic Next Cond" w:cstheme="minorHAnsi"/>
        </w:rPr>
        <w:t>É</w:t>
      </w:r>
      <w:r w:rsidRPr="009742DC">
        <w:rPr>
          <w:rFonts w:ascii="Trade Gothic Next Cond" w:hAnsi="Trade Gothic Next Cond" w:cstheme="minorHAnsi"/>
        </w:rPr>
        <w:t xml:space="preserve">ducation Nationale. </w:t>
      </w:r>
    </w:p>
    <w:p w14:paraId="3E594906" w14:textId="77777777" w:rsidR="343E4058" w:rsidRPr="009742DC" w:rsidRDefault="343E4058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02533404" w14:textId="77777777" w:rsidR="004555ED" w:rsidRPr="009742DC" w:rsidRDefault="7A9C1609" w:rsidP="009742DC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9742DC">
        <w:rPr>
          <w:rFonts w:ascii="Trade Gothic Next Cond" w:hAnsi="Trade Gothic Next Cond" w:cstheme="minorHAnsi"/>
          <w:b/>
          <w:bCs/>
        </w:rPr>
        <w:t>Restitution du projet</w:t>
      </w:r>
      <w:r w:rsidR="001F31B0" w:rsidRPr="009742DC">
        <w:rPr>
          <w:rFonts w:ascii="Trade Gothic Next Cond" w:hAnsi="Trade Gothic Next Cond" w:cstheme="minorHAnsi"/>
          <w:b/>
          <w:bCs/>
        </w:rPr>
        <w:t xml:space="preserve"> </w:t>
      </w:r>
      <w:r w:rsidR="001F31B0" w:rsidRPr="009742DC">
        <w:rPr>
          <w:rFonts w:ascii="Trade Gothic Next Cond" w:hAnsi="Trade Gothic Next Cond" w:cstheme="minorHAnsi"/>
          <w:b/>
          <w:bCs/>
        </w:rPr>
        <w:tab/>
      </w:r>
    </w:p>
    <w:p w14:paraId="4CFF1FD8" w14:textId="77777777" w:rsidR="004555ED" w:rsidRPr="009742DC" w:rsidRDefault="004555ED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Porter les tee-shirts Orchestre à l’</w:t>
      </w:r>
      <w:r w:rsidR="00DF38AA" w:rsidRPr="009742DC">
        <w:rPr>
          <w:rFonts w:ascii="Trade Gothic Next Cond" w:hAnsi="Trade Gothic Next Cond" w:cstheme="minorHAnsi"/>
        </w:rPr>
        <w:t>É</w:t>
      </w:r>
      <w:r w:rsidRPr="009742DC">
        <w:rPr>
          <w:rFonts w:ascii="Trade Gothic Next Cond" w:hAnsi="Trade Gothic Next Cond" w:cstheme="minorHAnsi"/>
        </w:rPr>
        <w:t>cole sur scène donnés par l’association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7275899E" w14:textId="77777777" w:rsidR="29057A30" w:rsidRPr="009742DC" w:rsidRDefault="004555ED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 xml:space="preserve">Transmettre </w:t>
      </w:r>
      <w:r w:rsidR="00974796">
        <w:rPr>
          <w:rFonts w:ascii="Trade Gothic Next Cond" w:hAnsi="Trade Gothic Next Cond" w:cstheme="minorHAnsi"/>
        </w:rPr>
        <w:t xml:space="preserve">les </w:t>
      </w:r>
      <w:r w:rsidRPr="009742DC">
        <w:rPr>
          <w:rFonts w:ascii="Trade Gothic Next Cond" w:hAnsi="Trade Gothic Next Cond" w:cstheme="minorHAnsi"/>
        </w:rPr>
        <w:t>autorisation</w:t>
      </w:r>
      <w:r w:rsidR="00F575DB">
        <w:rPr>
          <w:rFonts w:ascii="Trade Gothic Next Cond" w:hAnsi="Trade Gothic Next Cond" w:cstheme="minorHAnsi"/>
        </w:rPr>
        <w:t>s</w:t>
      </w:r>
      <w:r w:rsidRPr="009742DC">
        <w:rPr>
          <w:rFonts w:ascii="Trade Gothic Next Cond" w:hAnsi="Trade Gothic Next Cond" w:cstheme="minorHAnsi"/>
        </w:rPr>
        <w:t xml:space="preserve"> de droit à l’image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222D75AD" w14:textId="77777777" w:rsidR="00B538D0" w:rsidRPr="009742DC" w:rsidRDefault="00B538D0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Indiquer le logo de l’association sur les supports de communication du projet ;</w:t>
      </w:r>
    </w:p>
    <w:p w14:paraId="45082A51" w14:textId="77777777" w:rsidR="09030A58" w:rsidRPr="009742DC" w:rsidRDefault="09030A58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654C2F4E" w14:textId="77777777" w:rsidR="343E4058" w:rsidRPr="009742DC" w:rsidRDefault="004555ED" w:rsidP="009742DC">
      <w:pPr>
        <w:pStyle w:val="Sansinterligne"/>
        <w:jc w:val="both"/>
        <w:rPr>
          <w:rFonts w:ascii="Trade Gothic Next Cond" w:hAnsi="Trade Gothic Next Cond" w:cstheme="minorHAnsi"/>
          <w:i/>
          <w:iCs/>
        </w:rPr>
      </w:pPr>
      <w:r w:rsidRPr="009742DC">
        <w:rPr>
          <w:rFonts w:ascii="Trade Gothic Next Cond" w:hAnsi="Trade Gothic Next Cond" w:cstheme="minorHAnsi"/>
          <w:i/>
          <w:iCs/>
        </w:rPr>
        <w:t>Et d</w:t>
      </w:r>
      <w:r w:rsidR="001F31B0" w:rsidRPr="009742DC">
        <w:rPr>
          <w:rFonts w:ascii="Trade Gothic Next Cond" w:hAnsi="Trade Gothic Next Cond" w:cstheme="minorHAnsi"/>
          <w:i/>
          <w:iCs/>
        </w:rPr>
        <w:t>ans le cas où la restitution a lieu sur votre territoire</w:t>
      </w:r>
      <w:r w:rsidRPr="009742DC">
        <w:rPr>
          <w:rFonts w:ascii="Trade Gothic Next Cond" w:hAnsi="Trade Gothic Next Cond" w:cstheme="minorHAnsi"/>
          <w:i/>
          <w:iCs/>
        </w:rPr>
        <w:t> :</w:t>
      </w:r>
    </w:p>
    <w:p w14:paraId="36BFA0EC" w14:textId="77777777" w:rsidR="0DB1412B" w:rsidRPr="009742DC" w:rsidRDefault="1B3B6A57" w:rsidP="009742DC">
      <w:pPr>
        <w:pStyle w:val="Sansinterligne"/>
        <w:numPr>
          <w:ilvl w:val="0"/>
          <w:numId w:val="3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 xml:space="preserve">Garantir un cadre de restitution </w:t>
      </w:r>
      <w:r w:rsidR="44903594" w:rsidRPr="009742DC">
        <w:rPr>
          <w:rFonts w:ascii="Trade Gothic Next Cond" w:hAnsi="Trade Gothic Next Cond" w:cstheme="minorHAnsi"/>
        </w:rPr>
        <w:t xml:space="preserve">de </w:t>
      </w:r>
      <w:r w:rsidRPr="009742DC">
        <w:rPr>
          <w:rFonts w:ascii="Trade Gothic Next Cond" w:hAnsi="Trade Gothic Next Cond" w:cstheme="minorHAnsi"/>
        </w:rPr>
        <w:t>qualité</w:t>
      </w:r>
      <w:r w:rsidR="75DBE405" w:rsidRPr="009742DC">
        <w:rPr>
          <w:rFonts w:ascii="Trade Gothic Next Cond" w:hAnsi="Trade Gothic Next Cond" w:cstheme="minorHAnsi"/>
        </w:rPr>
        <w:t>, comprenant une scène, des équipements sonores et de lumière</w:t>
      </w:r>
      <w:r w:rsidR="5CD125F3" w:rsidRPr="009742DC">
        <w:rPr>
          <w:rFonts w:ascii="Trade Gothic Next Cond" w:hAnsi="Trade Gothic Next Cond" w:cstheme="minorHAnsi"/>
        </w:rPr>
        <w:t xml:space="preserve"> et qui puisse accueillir les familles et les partenaires de l’orchestre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708D528D" w14:textId="77777777" w:rsidR="09030A58" w:rsidRPr="009742DC" w:rsidRDefault="75DBE405" w:rsidP="009742DC">
      <w:pPr>
        <w:pStyle w:val="Sansinterligne"/>
        <w:numPr>
          <w:ilvl w:val="0"/>
          <w:numId w:val="3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Mettre à disposition un</w:t>
      </w:r>
      <w:r w:rsidR="00F575DB">
        <w:rPr>
          <w:rFonts w:ascii="Trade Gothic Next Cond" w:hAnsi="Trade Gothic Next Cond" w:cstheme="minorHAnsi"/>
        </w:rPr>
        <w:t>·e</w:t>
      </w:r>
      <w:r w:rsidRPr="009742DC">
        <w:rPr>
          <w:rFonts w:ascii="Trade Gothic Next Cond" w:hAnsi="Trade Gothic Next Cond" w:cstheme="minorHAnsi"/>
        </w:rPr>
        <w:t xml:space="preserve"> technicien</w:t>
      </w:r>
      <w:r w:rsidR="00F575DB">
        <w:rPr>
          <w:rFonts w:ascii="Trade Gothic Next Cond" w:hAnsi="Trade Gothic Next Cond" w:cstheme="minorHAnsi"/>
        </w:rPr>
        <w:t>·ne</w:t>
      </w:r>
      <w:r w:rsidRPr="009742DC">
        <w:rPr>
          <w:rFonts w:ascii="Trade Gothic Next Cond" w:hAnsi="Trade Gothic Next Cond" w:cstheme="minorHAnsi"/>
        </w:rPr>
        <w:t xml:space="preserve"> lors des répétitions,</w:t>
      </w:r>
      <w:r w:rsidR="566A8F8F" w:rsidRPr="009742DC">
        <w:rPr>
          <w:rFonts w:ascii="Trade Gothic Next Cond" w:hAnsi="Trade Gothic Next Cond" w:cstheme="minorHAnsi"/>
        </w:rPr>
        <w:t xml:space="preserve"> des</w:t>
      </w:r>
      <w:r w:rsidRPr="009742DC">
        <w:rPr>
          <w:rFonts w:ascii="Trade Gothic Next Cond" w:hAnsi="Trade Gothic Next Cond" w:cstheme="minorHAnsi"/>
        </w:rPr>
        <w:t xml:space="preserve"> balances et de la restitution</w:t>
      </w:r>
      <w:r w:rsidR="00F00916" w:rsidRPr="009742DC">
        <w:rPr>
          <w:rFonts w:ascii="Trade Gothic Next Cond" w:hAnsi="Trade Gothic Next Cond" w:cstheme="minorHAnsi"/>
        </w:rPr>
        <w:t> ;</w:t>
      </w:r>
    </w:p>
    <w:p w14:paraId="78A4DCBC" w14:textId="77777777" w:rsidR="343E4058" w:rsidRPr="009742DC" w:rsidRDefault="16AE2996" w:rsidP="009742DC">
      <w:pPr>
        <w:pStyle w:val="Sansinterligne"/>
        <w:numPr>
          <w:ilvl w:val="0"/>
          <w:numId w:val="3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Fournir une liste de vos contacts journalistes à inviter</w:t>
      </w:r>
      <w:r w:rsidR="008808ED" w:rsidRPr="009742DC">
        <w:rPr>
          <w:rFonts w:ascii="Trade Gothic Next Cond" w:hAnsi="Trade Gothic Next Cond" w:cstheme="minorHAnsi"/>
        </w:rPr>
        <w:t> ;</w:t>
      </w:r>
    </w:p>
    <w:p w14:paraId="67B51FB1" w14:textId="77777777" w:rsidR="343E4058" w:rsidRPr="009742DC" w:rsidRDefault="16AE2996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Inviter l’association et ses partenaires au concert le cas échéant ;</w:t>
      </w:r>
    </w:p>
    <w:p w14:paraId="2A8DABD5" w14:textId="77777777" w:rsidR="343E4058" w:rsidRPr="009742DC" w:rsidRDefault="16AE2996" w:rsidP="009742DC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Prévoir au début du concert un moment consacré au discours de le/la membre de l’association assistant au concert de l’orchestre.</w:t>
      </w:r>
    </w:p>
    <w:p w14:paraId="1805DEC0" w14:textId="77777777" w:rsidR="0DB1412B" w:rsidRPr="009742DC" w:rsidRDefault="0DB1412B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343F3375" w14:textId="77777777" w:rsidR="343E4058" w:rsidRPr="009742DC" w:rsidRDefault="74E98913" w:rsidP="009742DC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9742DC">
        <w:rPr>
          <w:rFonts w:ascii="Trade Gothic Next Cond" w:hAnsi="Trade Gothic Next Cond" w:cstheme="minorHAnsi"/>
          <w:b/>
          <w:bCs/>
        </w:rPr>
        <w:t>En aval du projet</w:t>
      </w:r>
    </w:p>
    <w:p w14:paraId="77A5E2D2" w14:textId="77777777" w:rsidR="0DB1412B" w:rsidRDefault="4F1C9413" w:rsidP="009742DC">
      <w:pPr>
        <w:pStyle w:val="Sansinterligne"/>
        <w:numPr>
          <w:ilvl w:val="0"/>
          <w:numId w:val="4"/>
        </w:numPr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Remplir le bilan pédagogique transmis par l’association</w:t>
      </w:r>
      <w:r w:rsidR="00DA5490">
        <w:rPr>
          <w:rFonts w:ascii="Trade Gothic Next Cond" w:hAnsi="Trade Gothic Next Cond" w:cstheme="minorHAnsi"/>
        </w:rPr>
        <w:t>.</w:t>
      </w:r>
    </w:p>
    <w:p w14:paraId="31FB91E5" w14:textId="77777777" w:rsidR="00DA5490" w:rsidRPr="00DA5490" w:rsidRDefault="00DA5490" w:rsidP="00DA5490">
      <w:pPr>
        <w:pStyle w:val="Sansinterligne"/>
        <w:ind w:left="720"/>
        <w:jc w:val="both"/>
        <w:rPr>
          <w:rFonts w:ascii="Trade Gothic Next Cond" w:hAnsi="Trade Gothic Next Cond" w:cstheme="minorHAnsi"/>
        </w:rPr>
      </w:pPr>
    </w:p>
    <w:p w14:paraId="1B18BE8F" w14:textId="77777777" w:rsidR="51E4610E" w:rsidRPr="009742DC" w:rsidRDefault="51E4610E" w:rsidP="009742DC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  <w:r w:rsidRPr="009742DC">
        <w:rPr>
          <w:rFonts w:ascii="Trade Gothic Next Cond" w:hAnsi="Trade Gothic Next Cond" w:cstheme="minorHAnsi"/>
          <w:b/>
          <w:bCs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9742DC">
        <w:rPr>
          <w:rFonts w:ascii="Trade Gothic Next Cond" w:hAnsi="Trade Gothic Next Cond" w:cstheme="minorHAnsi"/>
          <w:b/>
          <w:bCs/>
        </w:rPr>
        <w:t>en partenariat avec</w:t>
      </w:r>
      <w:r w:rsidR="49C8C8F3" w:rsidRPr="009742DC">
        <w:rPr>
          <w:rFonts w:ascii="Trade Gothic Next Cond" w:hAnsi="Trade Gothic Next Cond" w:cstheme="minorHAnsi"/>
          <w:b/>
          <w:bCs/>
        </w:rPr>
        <w:t xml:space="preserve"> l’association Orchestre à l’</w:t>
      </w:r>
      <w:r w:rsidR="008808ED" w:rsidRPr="009742DC">
        <w:rPr>
          <w:rFonts w:ascii="Trade Gothic Next Cond" w:hAnsi="Trade Gothic Next Cond" w:cstheme="minorHAnsi"/>
          <w:b/>
          <w:bCs/>
        </w:rPr>
        <w:t>É</w:t>
      </w:r>
      <w:r w:rsidR="49C8C8F3" w:rsidRPr="009742DC">
        <w:rPr>
          <w:rFonts w:ascii="Trade Gothic Next Cond" w:hAnsi="Trade Gothic Next Cond" w:cstheme="minorHAnsi"/>
          <w:b/>
          <w:bCs/>
        </w:rPr>
        <w:t>cole.</w:t>
      </w:r>
    </w:p>
    <w:p w14:paraId="1F53288D" w14:textId="77777777" w:rsidR="766CA8C0" w:rsidRPr="009742DC" w:rsidRDefault="766CA8C0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54477054" w14:textId="77777777" w:rsidR="766CA8C0" w:rsidRPr="009742DC" w:rsidRDefault="766CA8C0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53AD2ED1" w14:textId="77777777" w:rsidR="766CA8C0" w:rsidRPr="009742DC" w:rsidRDefault="49C8C8F3" w:rsidP="009742DC">
      <w:pPr>
        <w:pStyle w:val="Sansinterligne"/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Pour l’établissement scolaire</w:t>
      </w:r>
      <w:r w:rsidR="00D7327D">
        <w:rPr>
          <w:rFonts w:ascii="Trade Gothic Next Cond" w:hAnsi="Trade Gothic Next Cond" w:cstheme="minorHAnsi"/>
        </w:rPr>
        <w:tab/>
      </w:r>
      <w:r w:rsidR="00D7327D">
        <w:rPr>
          <w:rFonts w:ascii="Trade Gothic Next Cond" w:hAnsi="Trade Gothic Next Cond" w:cstheme="minorHAnsi"/>
        </w:rPr>
        <w:tab/>
      </w:r>
      <w:r w:rsidR="00D7327D">
        <w:rPr>
          <w:rFonts w:ascii="Trade Gothic Next Cond" w:hAnsi="Trade Gothic Next Cond" w:cstheme="minorHAnsi"/>
        </w:rPr>
        <w:tab/>
      </w:r>
      <w:r w:rsidR="00D7327D">
        <w:rPr>
          <w:rFonts w:ascii="Trade Gothic Next Cond" w:hAnsi="Trade Gothic Next Cond" w:cstheme="minorHAnsi"/>
        </w:rPr>
        <w:tab/>
      </w:r>
      <w:r w:rsidRPr="009742DC">
        <w:rPr>
          <w:rFonts w:ascii="Trade Gothic Next Cond" w:hAnsi="Trade Gothic Next Cond" w:cstheme="minorHAnsi"/>
        </w:rPr>
        <w:t>Pour l’établissement d’enseignement musical</w:t>
      </w:r>
    </w:p>
    <w:p w14:paraId="35E9DBC5" w14:textId="77777777" w:rsidR="009742DC" w:rsidRDefault="009742DC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67A0F838" w14:textId="77777777" w:rsidR="00DA5490" w:rsidRDefault="00DA5490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255F6C83" w14:textId="77777777" w:rsidR="00DA5490" w:rsidRDefault="00DA5490" w:rsidP="009742DC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26582E32" w14:textId="0736FA7F" w:rsidR="5A4AE820" w:rsidRPr="00AA7605" w:rsidRDefault="3D3177B4" w:rsidP="00AA7605">
      <w:pPr>
        <w:pStyle w:val="Sansinterligne"/>
        <w:jc w:val="both"/>
        <w:rPr>
          <w:rFonts w:ascii="Trade Gothic Next Cond" w:hAnsi="Trade Gothic Next Cond" w:cstheme="minorHAnsi"/>
        </w:rPr>
      </w:pPr>
      <w:r w:rsidRPr="009742DC">
        <w:rPr>
          <w:rFonts w:ascii="Trade Gothic Next Cond" w:hAnsi="Trade Gothic Next Cond" w:cstheme="minorHAnsi"/>
        </w:rPr>
        <w:t>Fait à ...........</w:t>
      </w:r>
      <w:r w:rsidR="00D7327D">
        <w:rPr>
          <w:rFonts w:ascii="Trade Gothic Next Cond" w:hAnsi="Trade Gothic Next Cond" w:cstheme="minorHAnsi"/>
        </w:rPr>
        <w:t>..............</w:t>
      </w:r>
      <w:r w:rsidRPr="009742DC">
        <w:rPr>
          <w:rFonts w:ascii="Trade Gothic Next Cond" w:hAnsi="Trade Gothic Next Cond" w:cstheme="minorHAnsi"/>
        </w:rPr>
        <w:t>...</w:t>
      </w:r>
      <w:r w:rsidR="00D7327D">
        <w:rPr>
          <w:rFonts w:ascii="Trade Gothic Next Cond" w:hAnsi="Trade Gothic Next Cond" w:cstheme="minorHAnsi"/>
        </w:rPr>
        <w:t>.....</w:t>
      </w:r>
      <w:r w:rsidRPr="009742DC">
        <w:rPr>
          <w:rFonts w:ascii="Trade Gothic Next Cond" w:hAnsi="Trade Gothic Next Cond" w:cstheme="minorHAnsi"/>
        </w:rPr>
        <w:t>.., le …................</w:t>
      </w:r>
      <w:r w:rsidR="00D7327D">
        <w:rPr>
          <w:rFonts w:ascii="Trade Gothic Next Cond" w:hAnsi="Trade Gothic Next Cond" w:cstheme="minorHAnsi"/>
        </w:rPr>
        <w:t>.......</w:t>
      </w:r>
      <w:r w:rsidRPr="009742DC">
        <w:rPr>
          <w:rFonts w:ascii="Trade Gothic Next Cond" w:hAnsi="Trade Gothic Next Cond" w:cstheme="minorHAnsi"/>
        </w:rPr>
        <w:tab/>
      </w:r>
      <w:r w:rsidRPr="009742DC">
        <w:rPr>
          <w:rFonts w:ascii="Trade Gothic Next Cond" w:hAnsi="Trade Gothic Next Cond" w:cstheme="minorHAnsi"/>
        </w:rPr>
        <w:tab/>
      </w:r>
      <w:r w:rsidR="0E01BBCE" w:rsidRPr="009742DC">
        <w:rPr>
          <w:rFonts w:ascii="Trade Gothic Next Cond" w:hAnsi="Trade Gothic Next Cond" w:cstheme="minorHAnsi"/>
        </w:rPr>
        <w:t xml:space="preserve"> Fait à ........</w:t>
      </w:r>
      <w:r w:rsidR="00D7327D">
        <w:rPr>
          <w:rFonts w:ascii="Trade Gothic Next Cond" w:hAnsi="Trade Gothic Next Cond" w:cstheme="minorHAnsi"/>
        </w:rPr>
        <w:t>.....................</w:t>
      </w:r>
      <w:r w:rsidR="0E01BBCE" w:rsidRPr="009742DC">
        <w:rPr>
          <w:rFonts w:ascii="Trade Gothic Next Cond" w:hAnsi="Trade Gothic Next Cond" w:cstheme="minorHAnsi"/>
        </w:rPr>
        <w:t>........, le …</w:t>
      </w:r>
      <w:r w:rsidR="00D7327D">
        <w:rPr>
          <w:rFonts w:ascii="Trade Gothic Next Cond" w:hAnsi="Trade Gothic Next Cond" w:cstheme="minorHAnsi"/>
        </w:rPr>
        <w:t>……</w:t>
      </w:r>
      <w:r w:rsidR="0E01BBCE" w:rsidRPr="009742DC">
        <w:rPr>
          <w:rFonts w:ascii="Trade Gothic Next Cond" w:hAnsi="Trade Gothic Next Cond" w:cstheme="minorHAnsi"/>
        </w:rPr>
        <w:t>...............</w:t>
      </w:r>
    </w:p>
    <w:sectPr w:rsidR="5A4AE820" w:rsidRPr="00AA76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F9EB" w14:textId="77777777" w:rsidR="00E05DBB" w:rsidRDefault="00E05DBB" w:rsidP="00C96637">
      <w:pPr>
        <w:spacing w:after="0"/>
      </w:pPr>
      <w:r>
        <w:separator/>
      </w:r>
    </w:p>
  </w:endnote>
  <w:endnote w:type="continuationSeparator" w:id="0">
    <w:p w14:paraId="59C30214" w14:textId="77777777" w:rsidR="00E05DBB" w:rsidRDefault="00E05DBB" w:rsidP="00C96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3D3F" w14:textId="77777777" w:rsidR="00E05DBB" w:rsidRDefault="00E05DBB" w:rsidP="00C96637">
      <w:pPr>
        <w:spacing w:after="0"/>
      </w:pPr>
      <w:r>
        <w:separator/>
      </w:r>
    </w:p>
  </w:footnote>
  <w:footnote w:type="continuationSeparator" w:id="0">
    <w:p w14:paraId="3F8BD99C" w14:textId="77777777" w:rsidR="00E05DBB" w:rsidRDefault="00E05DBB" w:rsidP="00C966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360" w:hanging="360"/>
      </w:pPr>
    </w:lvl>
    <w:lvl w:ilvl="1" w:tplc="E5F8E878">
      <w:start w:val="1"/>
      <w:numFmt w:val="lowerLetter"/>
      <w:lvlText w:val="%2."/>
      <w:lvlJc w:val="left"/>
      <w:pPr>
        <w:ind w:left="1080" w:hanging="360"/>
      </w:pPr>
    </w:lvl>
    <w:lvl w:ilvl="2" w:tplc="EB64E4D2">
      <w:start w:val="1"/>
      <w:numFmt w:val="lowerRoman"/>
      <w:lvlText w:val="%3."/>
      <w:lvlJc w:val="right"/>
      <w:pPr>
        <w:ind w:left="1800" w:hanging="180"/>
      </w:pPr>
    </w:lvl>
    <w:lvl w:ilvl="3" w:tplc="E8360C84">
      <w:start w:val="1"/>
      <w:numFmt w:val="decimal"/>
      <w:lvlText w:val="%4."/>
      <w:lvlJc w:val="left"/>
      <w:pPr>
        <w:ind w:left="2520" w:hanging="360"/>
      </w:pPr>
    </w:lvl>
    <w:lvl w:ilvl="4" w:tplc="AA20032E">
      <w:start w:val="1"/>
      <w:numFmt w:val="lowerLetter"/>
      <w:lvlText w:val="%5."/>
      <w:lvlJc w:val="left"/>
      <w:pPr>
        <w:ind w:left="3240" w:hanging="360"/>
      </w:pPr>
    </w:lvl>
    <w:lvl w:ilvl="5" w:tplc="550E7614">
      <w:start w:val="1"/>
      <w:numFmt w:val="lowerRoman"/>
      <w:lvlText w:val="%6."/>
      <w:lvlJc w:val="right"/>
      <w:pPr>
        <w:ind w:left="3960" w:hanging="180"/>
      </w:pPr>
    </w:lvl>
    <w:lvl w:ilvl="6" w:tplc="52B687B6">
      <w:start w:val="1"/>
      <w:numFmt w:val="decimal"/>
      <w:lvlText w:val="%7."/>
      <w:lvlJc w:val="left"/>
      <w:pPr>
        <w:ind w:left="4680" w:hanging="360"/>
      </w:pPr>
    </w:lvl>
    <w:lvl w:ilvl="7" w:tplc="B3E02BA6">
      <w:start w:val="1"/>
      <w:numFmt w:val="lowerLetter"/>
      <w:lvlText w:val="%8."/>
      <w:lvlJc w:val="left"/>
      <w:pPr>
        <w:ind w:left="5400" w:hanging="360"/>
      </w:pPr>
    </w:lvl>
    <w:lvl w:ilvl="8" w:tplc="DA0C7CD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05"/>
    <w:rsid w:val="00002A61"/>
    <w:rsid w:val="00037A4E"/>
    <w:rsid w:val="00121346"/>
    <w:rsid w:val="001D07B5"/>
    <w:rsid w:val="001D125E"/>
    <w:rsid w:val="001F31B0"/>
    <w:rsid w:val="00211397"/>
    <w:rsid w:val="002231D3"/>
    <w:rsid w:val="00272489"/>
    <w:rsid w:val="002A6704"/>
    <w:rsid w:val="002D05F5"/>
    <w:rsid w:val="002E4B7F"/>
    <w:rsid w:val="00367591"/>
    <w:rsid w:val="00385890"/>
    <w:rsid w:val="00395C22"/>
    <w:rsid w:val="003D0D2F"/>
    <w:rsid w:val="004432BF"/>
    <w:rsid w:val="004555ED"/>
    <w:rsid w:val="0047AA8D"/>
    <w:rsid w:val="004A0B29"/>
    <w:rsid w:val="00516ABD"/>
    <w:rsid w:val="00525F3D"/>
    <w:rsid w:val="005E3E21"/>
    <w:rsid w:val="005F7845"/>
    <w:rsid w:val="007165F0"/>
    <w:rsid w:val="008220D1"/>
    <w:rsid w:val="00834FF8"/>
    <w:rsid w:val="008808ED"/>
    <w:rsid w:val="008F24D1"/>
    <w:rsid w:val="00916803"/>
    <w:rsid w:val="009742DC"/>
    <w:rsid w:val="00974796"/>
    <w:rsid w:val="00996AF2"/>
    <w:rsid w:val="009A2061"/>
    <w:rsid w:val="00A407E4"/>
    <w:rsid w:val="00A56271"/>
    <w:rsid w:val="00AA7605"/>
    <w:rsid w:val="00B401CC"/>
    <w:rsid w:val="00B538D0"/>
    <w:rsid w:val="00B6388F"/>
    <w:rsid w:val="00B726DD"/>
    <w:rsid w:val="00BA7A77"/>
    <w:rsid w:val="00C33DD8"/>
    <w:rsid w:val="00C475BD"/>
    <w:rsid w:val="00C96637"/>
    <w:rsid w:val="00D6248D"/>
    <w:rsid w:val="00D7327D"/>
    <w:rsid w:val="00D82E1D"/>
    <w:rsid w:val="00DA5490"/>
    <w:rsid w:val="00DE76C7"/>
    <w:rsid w:val="00DF38AA"/>
    <w:rsid w:val="00DF5A75"/>
    <w:rsid w:val="00E05DBB"/>
    <w:rsid w:val="00E8281B"/>
    <w:rsid w:val="00F00916"/>
    <w:rsid w:val="00F537E3"/>
    <w:rsid w:val="00F575DB"/>
    <w:rsid w:val="00F7488C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3BA"/>
  <w15:chartTrackingRefBased/>
  <w15:docId w15:val="{0FEF8E0F-2063-4704-A57C-9DD4AB57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  <w:style w:type="character" w:styleId="Mentionnonrsolue">
    <w:name w:val="Unresolved Mention"/>
    <w:basedOn w:val="Policepardfaut"/>
    <w:uiPriority w:val="99"/>
    <w:semiHidden/>
    <w:unhideWhenUsed/>
    <w:rsid w:val="00AA7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chestre-ecole.com/association/adher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scol.education.gouv.fr/6048/adage-application-dediee-la-generalisation-de-l-education-artistique-et-culturell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sse%20L\Orchestre%20&#224;%20l'&#233;cole\EVENEMENTIEL%20-%20Documents\1-EVENEMENTS\2-%20saison%202025-2026\1%20-%20GENERAL\MOD&#200;LES%20DOCS\Engagement%20au%20respect%20des%20&#233;v&#233;nements%20de%20l&#8217;association%20-%20g&#233;n&#233;riq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2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B5C9F-8850-436B-BC7F-99DFE62F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Engagement au respect des événements de l’association - générique</Template>
  <TotalTime>0</TotalTime>
  <Pages>1</Pages>
  <Words>458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Matisse L</dc:creator>
  <cp:keywords/>
  <dc:description/>
  <cp:lastModifiedBy>Matisse LAUDIC</cp:lastModifiedBy>
  <cp:revision>2</cp:revision>
  <dcterms:created xsi:type="dcterms:W3CDTF">2026-06-10T15:17:00Z</dcterms:created>
  <dcterms:modified xsi:type="dcterms:W3CDTF">2026-06-10T15:24:00Z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Année">
    <vt:lpwstr>2021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